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DF00">
      <w:pPr>
        <w:spacing w:line="240" w:lineRule="atLeas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微短剧征集作品登记表</w:t>
      </w:r>
    </w:p>
    <w:tbl>
      <w:tblPr>
        <w:tblStyle w:val="7"/>
        <w:tblW w:w="516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40"/>
        <w:gridCol w:w="1450"/>
        <w:gridCol w:w="232"/>
        <w:gridCol w:w="146"/>
        <w:gridCol w:w="1071"/>
        <w:gridCol w:w="278"/>
        <w:gridCol w:w="148"/>
        <w:gridCol w:w="1024"/>
        <w:gridCol w:w="27"/>
        <w:gridCol w:w="1430"/>
      </w:tblGrid>
      <w:tr w14:paraId="2C0E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Align w:val="center"/>
          </w:tcPr>
          <w:p w14:paraId="795233A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</w:t>
            </w:r>
          </w:p>
          <w:p w14:paraId="3605A1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4302" w:type="pct"/>
            <w:gridSpan w:val="10"/>
            <w:vAlign w:val="center"/>
          </w:tcPr>
          <w:p w14:paraId="6A3B88C0">
            <w:pPr>
              <w:widowControl/>
              <w:spacing w:line="15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9266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Align w:val="center"/>
          </w:tcPr>
          <w:p w14:paraId="4C597AB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首播</w:t>
            </w:r>
          </w:p>
          <w:p w14:paraId="50BCA38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854" w:type="pct"/>
            <w:gridSpan w:val="3"/>
            <w:vAlign w:val="center"/>
          </w:tcPr>
          <w:p w14:paraId="33F3C820">
            <w:pPr>
              <w:widowControl/>
              <w:spacing w:line="9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976" w:type="pct"/>
            <w:gridSpan w:val="4"/>
            <w:vAlign w:val="center"/>
          </w:tcPr>
          <w:p w14:paraId="72AD13E1">
            <w:pPr>
              <w:widowControl/>
              <w:spacing w:line="9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播出平台</w:t>
            </w:r>
          </w:p>
        </w:tc>
        <w:tc>
          <w:tcPr>
            <w:tcW w:w="1472" w:type="pct"/>
            <w:gridSpan w:val="3"/>
            <w:vAlign w:val="center"/>
          </w:tcPr>
          <w:p w14:paraId="562BFFD8">
            <w:pPr>
              <w:widowControl/>
              <w:spacing w:line="93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 w14:paraId="33378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Align w:val="center"/>
          </w:tcPr>
          <w:p w14:paraId="2C03D62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集数</w:t>
            </w:r>
          </w:p>
        </w:tc>
        <w:tc>
          <w:tcPr>
            <w:tcW w:w="1854" w:type="pct"/>
            <w:gridSpan w:val="3"/>
            <w:vAlign w:val="center"/>
          </w:tcPr>
          <w:p w14:paraId="39DEA931">
            <w:pPr>
              <w:widowControl/>
              <w:spacing w:line="9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gridSpan w:val="4"/>
            <w:vAlign w:val="center"/>
          </w:tcPr>
          <w:p w14:paraId="37B3CEA1">
            <w:pPr>
              <w:widowControl/>
              <w:spacing w:line="93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单集时长</w:t>
            </w:r>
          </w:p>
        </w:tc>
        <w:tc>
          <w:tcPr>
            <w:tcW w:w="1472" w:type="pct"/>
            <w:gridSpan w:val="3"/>
            <w:vAlign w:val="center"/>
          </w:tcPr>
          <w:p w14:paraId="1D94918A">
            <w:pPr>
              <w:widowControl/>
              <w:spacing w:line="93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93DB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Merge w:val="restart"/>
            <w:vAlign w:val="center"/>
          </w:tcPr>
          <w:p w14:paraId="4C4D43D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联合出品单位</w:t>
            </w:r>
          </w:p>
        </w:tc>
        <w:tc>
          <w:tcPr>
            <w:tcW w:w="4302" w:type="pct"/>
            <w:gridSpan w:val="10"/>
            <w:vAlign w:val="center"/>
          </w:tcPr>
          <w:p w14:paraId="18252CA2">
            <w:pPr>
              <w:widowControl/>
              <w:spacing w:line="169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36FD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97" w:type="pct"/>
            <w:vMerge w:val="continue"/>
            <w:vAlign w:val="center"/>
          </w:tcPr>
          <w:p w14:paraId="2E88CE6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pct"/>
            <w:gridSpan w:val="10"/>
          </w:tcPr>
          <w:p w14:paraId="54709817">
            <w:pPr>
              <w:widowControl/>
              <w:spacing w:line="124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7668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97" w:type="pct"/>
            <w:vMerge w:val="continue"/>
            <w:vAlign w:val="center"/>
          </w:tcPr>
          <w:p w14:paraId="7FF557B4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pct"/>
            <w:gridSpan w:val="10"/>
          </w:tcPr>
          <w:p w14:paraId="2C2297CD">
            <w:pPr>
              <w:widowControl/>
              <w:spacing w:line="124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32C1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97" w:type="pct"/>
            <w:vAlign w:val="center"/>
          </w:tcPr>
          <w:p w14:paraId="14E0CC7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展播</w:t>
            </w:r>
          </w:p>
        </w:tc>
        <w:tc>
          <w:tcPr>
            <w:tcW w:w="4302" w:type="pct"/>
            <w:gridSpan w:val="10"/>
            <w:vAlign w:val="center"/>
          </w:tcPr>
          <w:p w14:paraId="4E2046F0">
            <w:pPr>
              <w:widowControl/>
              <w:spacing w:line="178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</w:p>
        </w:tc>
      </w:tr>
      <w:tr w14:paraId="5789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Merge w:val="restart"/>
            <w:vAlign w:val="center"/>
          </w:tcPr>
          <w:p w14:paraId="6BF2796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申报单位或</w:t>
            </w:r>
          </w:p>
          <w:p w14:paraId="3A5EE35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个人资料</w:t>
            </w:r>
          </w:p>
        </w:tc>
        <w:tc>
          <w:tcPr>
            <w:tcW w:w="855" w:type="pct"/>
            <w:vAlign w:val="center"/>
          </w:tcPr>
          <w:p w14:paraId="524C3CBA">
            <w:pPr>
              <w:widowControl/>
              <w:spacing w:line="178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447" w:type="pct"/>
            <w:gridSpan w:val="9"/>
            <w:vAlign w:val="center"/>
          </w:tcPr>
          <w:p w14:paraId="5B65A36D">
            <w:pPr>
              <w:widowControl/>
              <w:spacing w:line="178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</w:p>
        </w:tc>
      </w:tr>
      <w:tr w14:paraId="72422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Merge w:val="continue"/>
            <w:vAlign w:val="center"/>
          </w:tcPr>
          <w:p w14:paraId="77E5E76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528A6EFA">
            <w:pPr>
              <w:widowControl/>
              <w:spacing w:line="178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申报主体</w:t>
            </w:r>
          </w:p>
        </w:tc>
        <w:tc>
          <w:tcPr>
            <w:tcW w:w="3447" w:type="pct"/>
            <w:gridSpan w:val="9"/>
            <w:vAlign w:val="center"/>
          </w:tcPr>
          <w:p w14:paraId="6D95E051">
            <w:pPr>
              <w:widowControl/>
              <w:spacing w:line="178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地方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平台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</w:tr>
      <w:tr w14:paraId="7AE37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Merge w:val="continue"/>
            <w:vAlign w:val="center"/>
          </w:tcPr>
          <w:p w14:paraId="2925C440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06BDC148">
            <w:pPr>
              <w:widowControl/>
              <w:spacing w:line="17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6" w:type="pct"/>
            <w:gridSpan w:val="3"/>
            <w:vAlign w:val="center"/>
          </w:tcPr>
          <w:p w14:paraId="13D1DC07">
            <w:pPr>
              <w:widowControl/>
              <w:spacing w:line="17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01" w:type="pct"/>
            <w:gridSpan w:val="2"/>
            <w:vAlign w:val="center"/>
          </w:tcPr>
          <w:p w14:paraId="1E45D186">
            <w:pPr>
              <w:widowControl/>
              <w:spacing w:line="17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gridSpan w:val="3"/>
            <w:vAlign w:val="center"/>
          </w:tcPr>
          <w:p w14:paraId="7869BB02">
            <w:pPr>
              <w:widowControl/>
              <w:spacing w:line="17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848" w:type="pct"/>
            <w:vAlign w:val="center"/>
          </w:tcPr>
          <w:p w14:paraId="04BFEA7E">
            <w:pPr>
              <w:widowControl/>
              <w:spacing w:line="17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1FDF3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7" w:type="pct"/>
            <w:vMerge w:val="continue"/>
            <w:vAlign w:val="center"/>
          </w:tcPr>
          <w:p w14:paraId="520C5A8A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610DF0AA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3"/>
            <w:tcBorders>
              <w:right w:val="single" w:color="auto" w:sz="4" w:space="0"/>
            </w:tcBorders>
            <w:vAlign w:val="center"/>
          </w:tcPr>
          <w:p w14:paraId="08E7168B">
            <w:pPr>
              <w:widowControl/>
              <w:spacing w:line="175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361" w:type="pct"/>
            <w:gridSpan w:val="6"/>
            <w:tcBorders>
              <w:left w:val="single" w:color="auto" w:sz="4" w:space="0"/>
            </w:tcBorders>
            <w:vAlign w:val="center"/>
          </w:tcPr>
          <w:p w14:paraId="36480C6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</w:tr>
      <w:tr w14:paraId="523C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97" w:type="pct"/>
            <w:vMerge w:val="continue"/>
            <w:vAlign w:val="center"/>
          </w:tcPr>
          <w:p w14:paraId="7F76DCD5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58FD83C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47" w:type="pct"/>
            <w:gridSpan w:val="9"/>
            <w:vAlign w:val="center"/>
          </w:tcPr>
          <w:p w14:paraId="40A3F916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DBE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7" w:type="pct"/>
            <w:vMerge w:val="continue"/>
            <w:vAlign w:val="center"/>
          </w:tcPr>
          <w:p w14:paraId="31FFBC25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7F9AF665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核心</w:t>
            </w:r>
          </w:p>
          <w:p w14:paraId="0F067FB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主创人员</w:t>
            </w:r>
          </w:p>
          <w:p w14:paraId="05BD12BC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34DD796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编剧</w:t>
            </w:r>
          </w:p>
        </w:tc>
        <w:tc>
          <w:tcPr>
            <w:tcW w:w="859" w:type="pct"/>
            <w:gridSpan w:val="3"/>
            <w:vAlign w:val="center"/>
          </w:tcPr>
          <w:p w14:paraId="1D90777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2BF2E96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导演</w:t>
            </w:r>
          </w:p>
        </w:tc>
        <w:tc>
          <w:tcPr>
            <w:tcW w:w="865" w:type="pct"/>
            <w:gridSpan w:val="2"/>
            <w:vAlign w:val="center"/>
          </w:tcPr>
          <w:p w14:paraId="1B8C6B9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6A15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7" w:type="pct"/>
            <w:vMerge w:val="continue"/>
            <w:vAlign w:val="center"/>
          </w:tcPr>
          <w:p w14:paraId="75CDC9DC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Merge w:val="continue"/>
          </w:tcPr>
          <w:p w14:paraId="0A36ED1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1052D09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制片人</w:t>
            </w:r>
          </w:p>
        </w:tc>
        <w:tc>
          <w:tcPr>
            <w:tcW w:w="859" w:type="pct"/>
            <w:gridSpan w:val="3"/>
            <w:vAlign w:val="center"/>
          </w:tcPr>
          <w:p w14:paraId="01F4012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09741FE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摄影</w:t>
            </w:r>
          </w:p>
        </w:tc>
        <w:tc>
          <w:tcPr>
            <w:tcW w:w="865" w:type="pct"/>
            <w:gridSpan w:val="2"/>
            <w:vAlign w:val="center"/>
          </w:tcPr>
          <w:p w14:paraId="481B0F6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3BE9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7" w:type="pct"/>
            <w:vMerge w:val="continue"/>
            <w:vAlign w:val="center"/>
          </w:tcPr>
          <w:p w14:paraId="4358983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Merge w:val="continue"/>
          </w:tcPr>
          <w:p w14:paraId="2B57A27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011C889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男主角</w:t>
            </w:r>
          </w:p>
        </w:tc>
        <w:tc>
          <w:tcPr>
            <w:tcW w:w="861" w:type="pct"/>
            <w:gridSpan w:val="3"/>
            <w:vAlign w:val="center"/>
          </w:tcPr>
          <w:p w14:paraId="4164B51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486D490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女主角</w:t>
            </w:r>
          </w:p>
        </w:tc>
        <w:tc>
          <w:tcPr>
            <w:tcW w:w="864" w:type="pct"/>
            <w:gridSpan w:val="2"/>
            <w:vAlign w:val="center"/>
          </w:tcPr>
          <w:p w14:paraId="1DAD66D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4AB8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97" w:type="pct"/>
            <w:vMerge w:val="continue"/>
            <w:vAlign w:val="center"/>
          </w:tcPr>
          <w:p w14:paraId="4D1A800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pct"/>
            <w:vMerge w:val="continue"/>
          </w:tcPr>
          <w:p w14:paraId="0AF4069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316AC1CA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男配角</w:t>
            </w:r>
          </w:p>
        </w:tc>
        <w:tc>
          <w:tcPr>
            <w:tcW w:w="861" w:type="pct"/>
            <w:gridSpan w:val="3"/>
            <w:vAlign w:val="center"/>
          </w:tcPr>
          <w:p w14:paraId="41C1186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A9FDAB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女配角</w:t>
            </w:r>
          </w:p>
        </w:tc>
        <w:tc>
          <w:tcPr>
            <w:tcW w:w="864" w:type="pct"/>
            <w:gridSpan w:val="2"/>
            <w:vAlign w:val="center"/>
          </w:tcPr>
          <w:p w14:paraId="765C3816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182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5" w:hRule="atLeast"/>
          <w:jc w:val="center"/>
        </w:trPr>
        <w:tc>
          <w:tcPr>
            <w:tcW w:w="697" w:type="pct"/>
            <w:vAlign w:val="center"/>
          </w:tcPr>
          <w:p w14:paraId="054130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</w:p>
          <w:p w14:paraId="08F6384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</w:t>
            </w:r>
          </w:p>
          <w:p w14:paraId="080A040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</w:p>
          <w:p w14:paraId="41FFE1F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介</w:t>
            </w:r>
          </w:p>
          <w:p w14:paraId="194474F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4302" w:type="pct"/>
            <w:gridSpan w:val="10"/>
          </w:tcPr>
          <w:p w14:paraId="1C27ADF9">
            <w:pPr>
              <w:pStyle w:val="3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92D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697" w:type="pct"/>
            <w:vAlign w:val="center"/>
          </w:tcPr>
          <w:p w14:paraId="27F145B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获得荣誉情况</w:t>
            </w:r>
          </w:p>
        </w:tc>
        <w:tc>
          <w:tcPr>
            <w:tcW w:w="4302" w:type="pct"/>
            <w:gridSpan w:val="10"/>
          </w:tcPr>
          <w:p w14:paraId="4FD80E4E">
            <w:pPr>
              <w:pStyle w:val="3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3D4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697" w:type="pct"/>
            <w:vAlign w:val="center"/>
          </w:tcPr>
          <w:p w14:paraId="2A7BC1C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申报单位意见</w:t>
            </w:r>
            <w:bookmarkStart w:id="0" w:name="_GoBack"/>
            <w:bookmarkEnd w:id="0"/>
          </w:p>
        </w:tc>
        <w:tc>
          <w:tcPr>
            <w:tcW w:w="4302" w:type="pct"/>
            <w:gridSpan w:val="10"/>
            <w:vAlign w:val="center"/>
          </w:tcPr>
          <w:p w14:paraId="58B6B660">
            <w:pPr>
              <w:pStyle w:val="3"/>
              <w:wordWrap w:val="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05ED4C87">
            <w:pPr>
              <w:pStyle w:val="3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72B110BE">
            <w:pPr>
              <w:pStyle w:val="3"/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签章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</w:p>
          <w:p w14:paraId="36480663">
            <w:pPr>
              <w:pStyle w:val="3"/>
              <w:jc w:val="both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14:paraId="197CE3D0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277232BA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6B0F2D8F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6F38301D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79351581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08EB3294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084C3FCA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221010CA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370BDEFE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18D0474C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63AC4C03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5E6CAEB1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7AA7F04B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252FA489">
      <w:pPr>
        <w:pStyle w:val="3"/>
        <w:spacing w:line="20" w:lineRule="exact"/>
        <w:jc w:val="both"/>
        <w:rPr>
          <w:rFonts w:ascii="宋体" w:cs="Times New Roman"/>
          <w:sz w:val="24"/>
          <w:szCs w:val="24"/>
        </w:rPr>
      </w:pPr>
    </w:p>
    <w:p w14:paraId="645208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sz w:val="24"/>
          <w:szCs w:val="24"/>
        </w:rPr>
        <w:sectPr>
          <w:footerReference r:id="rId3" w:type="default"/>
          <w:pgSz w:w="11907" w:h="16840"/>
          <w:pgMar w:top="1587" w:right="1985" w:bottom="1531" w:left="1985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申报须知：请另附承诺书、上线备案证明、播出证明、授权链文件等，并加盖单位公章。</w:t>
      </w:r>
    </w:p>
    <w:p w14:paraId="5B06F7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宋体" w:eastAsia="方正小标宋简体" w:cs="方正小标宋简体"/>
          <w:color w:val="auto"/>
        </w:rPr>
      </w:pPr>
    </w:p>
    <w:p w14:paraId="645BF3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宋体" w:eastAsia="方正小标宋简体" w:cs="方正小标宋简体"/>
          <w:color w:val="auto"/>
        </w:rPr>
      </w:pPr>
      <w:r>
        <w:rPr>
          <w:rFonts w:hint="eastAsia" w:ascii="方正小标宋简体" w:hAnsi="宋体" w:eastAsia="方正小标宋简体" w:cs="方正小标宋简体"/>
          <w:color w:val="auto"/>
        </w:rPr>
        <w:t>承</w:t>
      </w:r>
      <w:r>
        <w:rPr>
          <w:rFonts w:ascii="方正小标宋简体" w:hAnsi="宋体" w:eastAsia="方正小标宋简体" w:cs="方正小标宋简体"/>
          <w:color w:val="auto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auto"/>
        </w:rPr>
        <w:t>诺</w:t>
      </w:r>
      <w:r>
        <w:rPr>
          <w:rFonts w:ascii="方正小标宋简体" w:hAnsi="宋体" w:eastAsia="方正小标宋简体" w:cs="方正小标宋简体"/>
          <w:color w:val="auto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auto"/>
        </w:rPr>
        <w:t>书</w:t>
      </w:r>
    </w:p>
    <w:p w14:paraId="56FF17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宋体" w:eastAsia="方正小标宋简体" w:cs="方正小标宋简体"/>
          <w:color w:val="auto"/>
        </w:rPr>
      </w:pPr>
    </w:p>
    <w:p w14:paraId="07AFF6AF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本人</w:t>
      </w:r>
      <w:r>
        <w:rPr>
          <w:rFonts w:ascii="宋体" w:hAnsi="宋体" w:cs="宋体"/>
          <w:color w:val="auto"/>
          <w:sz w:val="28"/>
          <w:szCs w:val="28"/>
        </w:rPr>
        <w:t>/</w:t>
      </w:r>
      <w:r>
        <w:rPr>
          <w:rFonts w:hint="eastAsia" w:ascii="宋体" w:hAnsi="宋体" w:cs="宋体"/>
          <w:color w:val="auto"/>
          <w:sz w:val="28"/>
          <w:szCs w:val="28"/>
        </w:rPr>
        <w:t>本单位郑重承诺：</w:t>
      </w:r>
    </w:p>
    <w:p w14:paraId="44ECA8A5">
      <w:pPr>
        <w:pStyle w:val="3"/>
        <w:spacing w:line="540" w:lineRule="exact"/>
        <w:jc w:val="both"/>
        <w:rPr>
          <w:rFonts w:ascii="宋体" w:hAnsi="宋体" w:cs="宋体"/>
          <w:color w:val="auto"/>
          <w:sz w:val="28"/>
          <w:szCs w:val="28"/>
        </w:rPr>
      </w:pPr>
    </w:p>
    <w:p w14:paraId="25C87E96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1. </w:t>
      </w:r>
      <w:r>
        <w:rPr>
          <w:rFonts w:hint="eastAsia" w:ascii="宋体" w:hAnsi="宋体" w:cs="宋体"/>
          <w:color w:val="auto"/>
          <w:sz w:val="28"/>
          <w:szCs w:val="28"/>
        </w:rPr>
        <w:t>申报作品严格符合《网络视听节目内容审核标准细则》及国家相关法律法规，无违法违规、低俗不良、侵权盗版、违背公序良俗等内容，无重大价值观导向问题，内容健康向上。</w:t>
      </w:r>
    </w:p>
    <w:p w14:paraId="2C507089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</w:p>
    <w:p w14:paraId="1613BE40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2. </w:t>
      </w:r>
      <w:r>
        <w:rPr>
          <w:rFonts w:hint="eastAsia" w:ascii="宋体" w:hAnsi="宋体" w:cs="宋体"/>
          <w:color w:val="auto"/>
          <w:sz w:val="28"/>
          <w:szCs w:val="28"/>
        </w:rPr>
        <w:t>拥有作品完整著作权、播出权及参评权利，不存在任何版权、肖像权、名誉权、隐私权等纠纷，若因作品权属及内容问题产生法律责任，由申报方全权承担，与活动主办方无关。</w:t>
      </w:r>
    </w:p>
    <w:p w14:paraId="52429531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</w:p>
    <w:p w14:paraId="4B329FC6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3. </w:t>
      </w:r>
      <w:r>
        <w:rPr>
          <w:rFonts w:hint="eastAsia" w:ascii="宋体" w:hAnsi="宋体" w:cs="宋体"/>
          <w:color w:val="auto"/>
          <w:sz w:val="28"/>
          <w:szCs w:val="28"/>
        </w:rPr>
        <w:t>同意活动主办方将作品用于本次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活动</w:t>
      </w:r>
      <w:r>
        <w:rPr>
          <w:rFonts w:hint="eastAsia" w:ascii="宋体" w:hAnsi="宋体" w:cs="宋体"/>
          <w:color w:val="auto"/>
          <w:sz w:val="28"/>
          <w:szCs w:val="28"/>
        </w:rPr>
        <w:t>的宣传、展播、评审、公益推广等相关活动，无需主办方另行支付费用。</w:t>
      </w:r>
    </w:p>
    <w:p w14:paraId="2411BC82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</w:p>
    <w:p w14:paraId="4DB714C3">
      <w:pPr>
        <w:pStyle w:val="3"/>
        <w:spacing w:line="540" w:lineRule="exact"/>
        <w:jc w:val="both"/>
        <w:rPr>
          <w:rFonts w:ascii="宋体" w:cs="Times New Roman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</w:rPr>
        <w:t>4. </w:t>
      </w:r>
      <w:r>
        <w:rPr>
          <w:rFonts w:hint="eastAsia" w:ascii="宋体" w:hAnsi="宋体" w:cs="宋体"/>
          <w:color w:val="auto"/>
          <w:sz w:val="28"/>
          <w:szCs w:val="28"/>
        </w:rPr>
        <w:t>所提交的所有申报材料均真实、有效、完整，自愿接受主办方及相关主管部门的审核、核查，若存在虚假信息，自愿承担一切后果，取消申报及参评资格。</w:t>
      </w:r>
    </w:p>
    <w:p w14:paraId="3F81BE5E">
      <w:pPr>
        <w:pStyle w:val="3"/>
        <w:spacing w:line="540" w:lineRule="exact"/>
        <w:jc w:val="both"/>
        <w:rPr>
          <w:rFonts w:ascii="宋体" w:hAnsi="宋体" w:cs="宋体"/>
          <w:color w:val="auto"/>
          <w:sz w:val="28"/>
          <w:szCs w:val="28"/>
        </w:rPr>
      </w:pPr>
    </w:p>
    <w:p w14:paraId="45323258">
      <w:pPr>
        <w:pStyle w:val="3"/>
        <w:spacing w:line="540" w:lineRule="exact"/>
        <w:jc w:val="both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★申报单位盖章（个人签字）：</w:t>
      </w:r>
      <w:r>
        <w:rPr>
          <w:rFonts w:ascii="宋体" w:hAnsi="宋体" w:cs="宋体"/>
          <w:color w:val="auto"/>
          <w:sz w:val="28"/>
          <w:szCs w:val="28"/>
        </w:rPr>
        <w:t>__________</w:t>
      </w:r>
    </w:p>
    <w:p w14:paraId="148BF7A6">
      <w:pPr>
        <w:pStyle w:val="3"/>
        <w:spacing w:line="540" w:lineRule="exact"/>
        <w:jc w:val="both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★法定代表人</w:t>
      </w:r>
      <w:r>
        <w:rPr>
          <w:rFonts w:ascii="宋体" w:hAnsi="宋体" w:cs="宋体"/>
          <w:color w:val="auto"/>
          <w:sz w:val="28"/>
          <w:szCs w:val="28"/>
        </w:rPr>
        <w:t>/</w:t>
      </w:r>
      <w:r>
        <w:rPr>
          <w:rFonts w:hint="eastAsia" w:ascii="宋体" w:hAnsi="宋体" w:cs="宋体"/>
          <w:color w:val="auto"/>
          <w:sz w:val="28"/>
          <w:szCs w:val="28"/>
        </w:rPr>
        <w:t>负责人签字：</w:t>
      </w:r>
      <w:r>
        <w:rPr>
          <w:rFonts w:ascii="宋体" w:hAnsi="宋体" w:cs="宋体"/>
          <w:color w:val="auto"/>
          <w:sz w:val="28"/>
          <w:szCs w:val="28"/>
        </w:rPr>
        <w:t>__________</w:t>
      </w:r>
    </w:p>
    <w:p w14:paraId="3C24C8C7">
      <w:pPr>
        <w:pStyle w:val="3"/>
        <w:spacing w:line="540" w:lineRule="exact"/>
        <w:jc w:val="both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>★日期：</w:t>
      </w:r>
      <w:r>
        <w:rPr>
          <w:rFonts w:ascii="宋体" w:hAnsi="宋体" w:cs="宋体"/>
          <w:color w:val="auto"/>
          <w:sz w:val="28"/>
          <w:szCs w:val="28"/>
        </w:rPr>
        <w:t>______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ascii="宋体" w:hAnsi="宋体" w:cs="宋体"/>
          <w:color w:val="auto"/>
          <w:sz w:val="28"/>
          <w:szCs w:val="28"/>
        </w:rPr>
        <w:t>____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ascii="宋体" w:hAnsi="宋体" w:cs="宋体"/>
          <w:color w:val="auto"/>
          <w:sz w:val="28"/>
          <w:szCs w:val="28"/>
        </w:rPr>
        <w:t>____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68237144">
      <w:pPr>
        <w:pStyle w:val="3"/>
        <w:spacing w:line="240" w:lineRule="auto"/>
        <w:jc w:val="both"/>
        <w:rPr>
          <w:rFonts w:hint="eastAsia" w:ascii="宋体" w:hAnsi="宋体" w:cs="宋体"/>
          <w:sz w:val="24"/>
          <w:szCs w:val="24"/>
        </w:rPr>
      </w:pPr>
    </w:p>
    <w:sectPr>
      <w:footerReference r:id="rId4" w:type="default"/>
      <w:pgSz w:w="11907" w:h="16840"/>
      <w:pgMar w:top="1587" w:right="1985" w:bottom="1531" w:left="1985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D5645">
    <w:pPr>
      <w:pStyle w:val="4"/>
      <w:tabs>
        <w:tab w:val="right" w:pos="8307"/>
        <w:tab w:val="clear" w:pos="8306"/>
      </w:tabs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8CF29">
    <w:pPr>
      <w:pStyle w:val="4"/>
      <w:tabs>
        <w:tab w:val="right" w:pos="8307"/>
        <w:tab w:val="clear" w:pos="8306"/>
      </w:tabs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YzNTE1YzMyYzMyMjAzNGQwZWI1ODRhMmRhOTNlZTEifQ=="/>
  </w:docVars>
  <w:rsids>
    <w:rsidRoot w:val="604C0C8E"/>
    <w:rsid w:val="00084D5D"/>
    <w:rsid w:val="001E29B4"/>
    <w:rsid w:val="002D1EDF"/>
    <w:rsid w:val="003B7F99"/>
    <w:rsid w:val="003E49FE"/>
    <w:rsid w:val="00491957"/>
    <w:rsid w:val="004B6D8C"/>
    <w:rsid w:val="004F4679"/>
    <w:rsid w:val="00583D98"/>
    <w:rsid w:val="006F69A8"/>
    <w:rsid w:val="00727E55"/>
    <w:rsid w:val="0078411F"/>
    <w:rsid w:val="008C7DF4"/>
    <w:rsid w:val="0093762E"/>
    <w:rsid w:val="009705BC"/>
    <w:rsid w:val="00A37306"/>
    <w:rsid w:val="00B504B1"/>
    <w:rsid w:val="00B644FA"/>
    <w:rsid w:val="00CF0A89"/>
    <w:rsid w:val="00D436A8"/>
    <w:rsid w:val="00E46FF4"/>
    <w:rsid w:val="00FD6DE0"/>
    <w:rsid w:val="03B4314B"/>
    <w:rsid w:val="04F668B1"/>
    <w:rsid w:val="186956D2"/>
    <w:rsid w:val="186B070C"/>
    <w:rsid w:val="1981664F"/>
    <w:rsid w:val="19F7110D"/>
    <w:rsid w:val="1BC13BDE"/>
    <w:rsid w:val="1F17243C"/>
    <w:rsid w:val="206855B7"/>
    <w:rsid w:val="216E5692"/>
    <w:rsid w:val="22925248"/>
    <w:rsid w:val="26751DF6"/>
    <w:rsid w:val="275D400A"/>
    <w:rsid w:val="27DA89C6"/>
    <w:rsid w:val="2CCE458E"/>
    <w:rsid w:val="30AF6F6B"/>
    <w:rsid w:val="326D7A75"/>
    <w:rsid w:val="327656D7"/>
    <w:rsid w:val="33D7402A"/>
    <w:rsid w:val="378D48A7"/>
    <w:rsid w:val="38BB7EAD"/>
    <w:rsid w:val="3C8F5568"/>
    <w:rsid w:val="3E39415E"/>
    <w:rsid w:val="404C2229"/>
    <w:rsid w:val="44E52293"/>
    <w:rsid w:val="501663B8"/>
    <w:rsid w:val="575574B0"/>
    <w:rsid w:val="581C442A"/>
    <w:rsid w:val="5A7F5EBF"/>
    <w:rsid w:val="5A807CB1"/>
    <w:rsid w:val="5AD03A8F"/>
    <w:rsid w:val="5DE952BD"/>
    <w:rsid w:val="604C0C8E"/>
    <w:rsid w:val="623B02B8"/>
    <w:rsid w:val="64612A9A"/>
    <w:rsid w:val="6DE50E92"/>
    <w:rsid w:val="6FBA4D92"/>
    <w:rsid w:val="72166F5D"/>
    <w:rsid w:val="7AB8386D"/>
    <w:rsid w:val="7AF245AB"/>
    <w:rsid w:val="7BDC2701"/>
    <w:rsid w:val="7CFFD1BF"/>
    <w:rsid w:val="7F8D6062"/>
    <w:rsid w:val="7FDFB29B"/>
    <w:rsid w:val="975693BB"/>
    <w:rsid w:val="9DE74C26"/>
    <w:rsid w:val="A7BD71B2"/>
    <w:rsid w:val="B69F2334"/>
    <w:rsid w:val="BA7B23C6"/>
    <w:rsid w:val="BB5F76C7"/>
    <w:rsid w:val="BB7DD703"/>
    <w:rsid w:val="CD9E70F0"/>
    <w:rsid w:val="DF7B80C4"/>
    <w:rsid w:val="E7F57D94"/>
    <w:rsid w:val="F7EF2007"/>
    <w:rsid w:val="F7F5BAFA"/>
    <w:rsid w:val="FFEF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Body Text"/>
    <w:basedOn w:val="1"/>
    <w:link w:val="13"/>
    <w:qFormat/>
    <w:uiPriority w:val="99"/>
    <w:pPr>
      <w:spacing w:line="240" w:lineRule="atLeast"/>
      <w:jc w:val="center"/>
    </w:pPr>
    <w:rPr>
      <w:sz w:val="44"/>
      <w:szCs w:val="44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Comment Text Char"/>
    <w:basedOn w:val="8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Body Text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4">
    <w:name w:val="Footer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Header Char"/>
    <w:basedOn w:val="8"/>
    <w:link w:val="5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3</Pages>
  <Words>501</Words>
  <Characters>536</Characters>
  <Lines>0</Lines>
  <Paragraphs>0</Paragraphs>
  <TotalTime>1</TotalTime>
  <ScaleCrop>false</ScaleCrop>
  <LinksUpToDate>false</LinksUpToDate>
  <CharactersWithSpaces>632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2019-07-04T23:33:00Z</dcterms:created>
  <dc:creator>Administrator</dc:creator>
  <cp:lastModifiedBy>gswl</cp:lastModifiedBy>
  <cp:lastPrinted>2026-03-20T22:34:00Z</cp:lastPrinted>
  <dcterms:modified xsi:type="dcterms:W3CDTF">2026-06-23T11:38:07Z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952E5EA72A484BF681AE1EC755F0AB59_13</vt:lpwstr>
  </property>
  <property fmtid="{D5CDD505-2E9C-101B-9397-08002B2CF9AE}" pid="4" name="KSOTemplateDocerSaveRecord">
    <vt:lpwstr>eyJoZGlkIjoiNTU0ZDAzY2UxMmM3YjExMjA2N2U1MjFiYTU4YzcwNDYiLCJ1c2VySWQiOiI0NTUxOTU5MjkifQ==</vt:lpwstr>
  </property>
</Properties>
</file>